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95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5"/>
        <w:gridCol w:w="284"/>
        <w:gridCol w:w="1843"/>
        <w:gridCol w:w="1031"/>
        <w:gridCol w:w="245"/>
        <w:gridCol w:w="1924"/>
        <w:gridCol w:w="869"/>
      </w:tblGrid>
      <w:tr w14:paraId="39569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5708C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年度院（系）级“三好学生”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（共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226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14:paraId="6B591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A882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文学院（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226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名）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9FB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911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218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DAC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F1F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B51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B23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B1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286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2C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孙怡佳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C6F3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A50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05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王婕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C65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22F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5D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沈妍</w:t>
            </w:r>
          </w:p>
        </w:tc>
      </w:tr>
      <w:tr w14:paraId="0A238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407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55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汤丹丹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A33C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AAE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AF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翁梦佳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EFF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BD6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6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朱欣然</w:t>
            </w:r>
          </w:p>
        </w:tc>
      </w:tr>
      <w:tr w14:paraId="62A5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E94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E2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袁若涵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D4D9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990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0E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陶佳薇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84D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8A1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85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夏宇婷</w:t>
            </w:r>
          </w:p>
        </w:tc>
      </w:tr>
      <w:tr w14:paraId="37E50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1EA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A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7066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E31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5C8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陶安娜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C88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ED1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1E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</w:tr>
      <w:tr w14:paraId="75053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B9C8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B3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田宇彤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A92C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DB9F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4FF2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程雨汐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645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72CE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2F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夏雪菱</w:t>
            </w:r>
          </w:p>
        </w:tc>
      </w:tr>
      <w:tr w14:paraId="3000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0576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36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44EF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81C4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6A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李欣欣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825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9311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0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马博宇</w:t>
            </w:r>
          </w:p>
        </w:tc>
      </w:tr>
      <w:tr w14:paraId="775E6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C302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4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周梓钧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04A3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543C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27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蔡欣蓉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791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B570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徐满</w:t>
            </w:r>
          </w:p>
        </w:tc>
      </w:tr>
      <w:tr w14:paraId="74669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6BF7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D5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陶丹丹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6EE7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0782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2EC0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庄一潇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FAA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E0D4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31D5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6CD45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B0B97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171F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BAB0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5DF8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E014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杨羽菲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7F7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0366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0C64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94EE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90D8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C1AB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7181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A52D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1A90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陈嘉乐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433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B1E3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2CEA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01AE5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842D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0F885EC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33C4CB3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A09D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5089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8021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7DB5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25F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992C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8E72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503F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A6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E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张卜琳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B141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F138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文22(5)广电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B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朱有超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434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EFC4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文22(6)国教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96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潘诗凡</w:t>
            </w:r>
          </w:p>
        </w:tc>
      </w:tr>
      <w:tr w14:paraId="64B1E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B8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CA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597F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0F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文22(5)广电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E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陈孝影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1C1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695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文22(6)国教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4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叶崔尧</w:t>
            </w:r>
          </w:p>
        </w:tc>
      </w:tr>
      <w:tr w14:paraId="4BCA1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F74F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62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汤雨点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AFC5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1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文22(5)广电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9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杜瑞洁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93C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D73B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文22(6)国教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2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王文悦</w:t>
            </w:r>
          </w:p>
        </w:tc>
      </w:tr>
      <w:tr w14:paraId="2736F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111C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73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翟锦宇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EEB1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F6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文22(5)广电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4C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余紫佳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BD7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31FB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文22(6)国教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B4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张可欣</w:t>
            </w:r>
          </w:p>
        </w:tc>
      </w:tr>
      <w:tr w14:paraId="652A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02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D6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7C5E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C6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文22(5)广电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5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王文娟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146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8692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0836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348A3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A2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7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王妍钧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8986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D60B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文22(5)广电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74B5F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傅琪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7A7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6DD3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A3B8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53B5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F1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5B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0C6B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48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0845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8FA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F5E2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249C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2EEFB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6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66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5AA6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558F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914C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4A6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E84E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7820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2076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EB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文22(4)汉语S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20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时曼丽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8300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DB1D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35F1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164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66AE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6A48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098A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B257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B026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617FC3E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545B159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452F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A9DE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23F4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E78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057D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4334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0F98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25E6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0C2F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穆文欢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840B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1B7D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播音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C40F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徐正平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13E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6266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3B94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朱慧娴</w:t>
            </w:r>
          </w:p>
        </w:tc>
      </w:tr>
      <w:tr w14:paraId="1EF32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D5A1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0FCA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陶莎莎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4B87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22D5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播音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7B38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柳曈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05D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BB43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8A90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施缘</w:t>
            </w:r>
          </w:p>
        </w:tc>
      </w:tr>
      <w:tr w14:paraId="526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5767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2819F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陈好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809C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2EF3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播音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D3E1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严方天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876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67F3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082C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顾欣业</w:t>
            </w:r>
          </w:p>
        </w:tc>
      </w:tr>
      <w:tr w14:paraId="703F2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2505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786D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周陆伟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CFDD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B29C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9946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FCF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02D3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CAE1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周鑫悦</w:t>
            </w:r>
          </w:p>
        </w:tc>
      </w:tr>
      <w:tr w14:paraId="5978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992A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B02E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薛佳凝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E7AD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100C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7EAA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674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1255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文22(9)汉语S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47EC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潘嘉欣</w:t>
            </w:r>
          </w:p>
        </w:tc>
      </w:tr>
      <w:tr w14:paraId="0AD05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9C47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0D2F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孙子涵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FC86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B070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2E54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640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FAD7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文22(9)汉语S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3D37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刘绚</w:t>
            </w:r>
          </w:p>
        </w:tc>
      </w:tr>
      <w:tr w14:paraId="35A2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78F5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FAEF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F414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D7BB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8DAF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2A9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DDE8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文22(9)汉语S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DF1F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戴诚泽</w:t>
            </w:r>
          </w:p>
        </w:tc>
      </w:tr>
      <w:tr w14:paraId="2E796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A925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349D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D777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CED6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94BE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D5B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4EB4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文22(9)汉语S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659A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刘颖超</w:t>
            </w:r>
          </w:p>
        </w:tc>
      </w:tr>
      <w:tr w14:paraId="3997B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FB1A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22B4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B46D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DBC8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3043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B80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C123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文22(9)汉语S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C47F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王艺蒙</w:t>
            </w:r>
          </w:p>
        </w:tc>
      </w:tr>
      <w:tr w14:paraId="3217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1577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4E3B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8E7C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BA35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58FA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A14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C72D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文22(9)汉语S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2615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孙露慧</w:t>
            </w:r>
          </w:p>
        </w:tc>
      </w:tr>
      <w:tr w14:paraId="42943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A9CA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C090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A7AE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E8E4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295BB40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52CAE1C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2BB17F6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AA82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EB8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3EB2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199D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6C46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791A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10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)汉语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D797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沈丹青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7609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218A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文22（11）汉语J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9CA0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赵新爱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CFC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0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2E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朱蕾</w:t>
            </w:r>
          </w:p>
        </w:tc>
      </w:tr>
      <w:tr w14:paraId="67B05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F646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10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)汉语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45D9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肖静雯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BADC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A3BF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文22（11）汉语J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0696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王幸缘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B48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6B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10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邹安吉</w:t>
            </w:r>
          </w:p>
        </w:tc>
      </w:tr>
      <w:tr w14:paraId="7E540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D041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10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)汉语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569D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张鹭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F8FA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58CC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文22（11）汉语J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7BDE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刘雨婷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DD1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4031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9D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白晓晓</w:t>
            </w:r>
          </w:p>
        </w:tc>
      </w:tr>
      <w:tr w14:paraId="7DA3A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A692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10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)汉语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016D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李雯蓓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6D13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347D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文22（11）汉语J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70FD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赵晓倩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1C0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A093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D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韩悦</w:t>
            </w:r>
          </w:p>
        </w:tc>
      </w:tr>
      <w:tr w14:paraId="4E8A0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4F30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10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)汉语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FCBE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丁婷婷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91FD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D870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文22（11）汉语J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417E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储蓉蓉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5CE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49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B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端义玲</w:t>
            </w:r>
          </w:p>
        </w:tc>
      </w:tr>
      <w:tr w14:paraId="56700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3D97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文22(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10)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汉语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A5E0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沈奕雯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0BAC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D53F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文22（11）汉语J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472E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刘莹霏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CC8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F0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51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朱容渔</w:t>
            </w:r>
          </w:p>
        </w:tc>
      </w:tr>
      <w:tr w14:paraId="3E9E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64B1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BADD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9800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00FC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val="en-US" w:eastAsia="zh-CN" w:bidi="ar"/>
              </w:rPr>
              <w:t>文22（11）汉语J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2941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highlight w:val="none"/>
                <w:lang w:bidi="ar"/>
              </w:rPr>
              <w:t>张慧敏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443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2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8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牛雅婷</w:t>
            </w:r>
          </w:p>
        </w:tc>
      </w:tr>
      <w:tr w14:paraId="4C8E6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873C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B996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5BAE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2E19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BA91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AE2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C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6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宋雨霏</w:t>
            </w:r>
          </w:p>
        </w:tc>
      </w:tr>
      <w:tr w14:paraId="5B5AD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A4AB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CEC9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BCF9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FEC3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1297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C65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E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76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金玺</w:t>
            </w:r>
          </w:p>
        </w:tc>
      </w:tr>
      <w:tr w14:paraId="523A7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42FE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2479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CFE7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3129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78EF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309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B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89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梁萱怡</w:t>
            </w:r>
          </w:p>
        </w:tc>
      </w:tr>
      <w:tr w14:paraId="1BB34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83E6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E399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37BC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8AD3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6495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254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9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1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严宇</w:t>
            </w:r>
          </w:p>
        </w:tc>
      </w:tr>
      <w:tr w14:paraId="5F122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88CD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973D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7178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C135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22CC81D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4232B63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591A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719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0A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8B93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6EC79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FD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9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杨歆杰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68A7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6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5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郑雯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D97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8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B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刘语燕</w:t>
            </w:r>
          </w:p>
        </w:tc>
      </w:tr>
      <w:tr w14:paraId="1E20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D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9B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B8EE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8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50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熊昱钦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A46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55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2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成虹烨</w:t>
            </w:r>
          </w:p>
        </w:tc>
      </w:tr>
      <w:tr w14:paraId="33B92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5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35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陈瑒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35C8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E7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0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B4A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20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4F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张蔚然</w:t>
            </w:r>
          </w:p>
        </w:tc>
      </w:tr>
      <w:tr w14:paraId="078D7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34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9B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李知萌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4F17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C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37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成思齐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6A1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A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6B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纪荣荣</w:t>
            </w:r>
          </w:p>
        </w:tc>
      </w:tr>
      <w:tr w14:paraId="6B9B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86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51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侯朱岚琳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7A3C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D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A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孟雯轩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6FC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6E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A6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李思彤</w:t>
            </w:r>
          </w:p>
        </w:tc>
      </w:tr>
      <w:tr w14:paraId="3005D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C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F9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魏彤宇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0DA1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17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D0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4D3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7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CF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齐梓涵</w:t>
            </w:r>
          </w:p>
        </w:tc>
      </w:tr>
      <w:tr w14:paraId="5D76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93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B2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刘沁妍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908F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4B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B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王静雯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A0A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2B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D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李思祈</w:t>
            </w:r>
          </w:p>
        </w:tc>
      </w:tr>
      <w:tr w14:paraId="33C94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F8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5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吴禹漫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1205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2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A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潘秋妍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DDE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D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B5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毛伟进</w:t>
            </w:r>
          </w:p>
        </w:tc>
      </w:tr>
      <w:tr w14:paraId="5938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C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24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崔惠雯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DF7D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14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E2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仇梓洁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20B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A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2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</w:t>
            </w:r>
          </w:p>
        </w:tc>
      </w:tr>
      <w:tr w14:paraId="2E6E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AE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C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葛银朱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B257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DC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0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5F5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64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1A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赵敏彤</w:t>
            </w:r>
          </w:p>
        </w:tc>
      </w:tr>
      <w:tr w14:paraId="12A6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73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C6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朱乐清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126B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A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E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王可以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DE2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EC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文23(4)汉语S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05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曹佳莹</w:t>
            </w:r>
          </w:p>
        </w:tc>
      </w:tr>
      <w:tr w14:paraId="70F35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9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文23(2)汉语S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9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B58B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2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7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李姚翔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3B2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C9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9B99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7813D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CF76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CDD3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3B25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C1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3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陆奕晨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E5F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7A4A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2D53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00037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4BBA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3A0A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2E94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1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文23(3)汉语S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0DE6B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成金铭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028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3010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1073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197C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B723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EFB9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4BE2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1018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796E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02FDF2E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32EB253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573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0FE2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3FF6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7E52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F7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A5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贺雨馨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A6B8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53E6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(6)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8A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黄昕羽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1AE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4763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)广电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00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陈娴钰</w:t>
            </w:r>
          </w:p>
        </w:tc>
      </w:tr>
      <w:tr w14:paraId="6B2F2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4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80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卜建文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AA69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F7FA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(6)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B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赵筱雅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639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E0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)广电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A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丁华真</w:t>
            </w:r>
          </w:p>
        </w:tc>
      </w:tr>
      <w:tr w14:paraId="09CD5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12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43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85EA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F15F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(6)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D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陈砥屹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B2A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B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)广电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43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徐楠</w:t>
            </w:r>
          </w:p>
        </w:tc>
      </w:tr>
      <w:tr w14:paraId="1B3CD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9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60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张羽琪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64E3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46ED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(6)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08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B53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C1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)广电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7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刘星辰</w:t>
            </w:r>
          </w:p>
        </w:tc>
      </w:tr>
      <w:tr w14:paraId="2D396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E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3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9575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F5C0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(6)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8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王思佳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7DC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F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4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55806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85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28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万嘉诚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8A67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F2DE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(6)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36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胡爱钧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50F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6A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5DC2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44E3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39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0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48AC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44D5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2331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823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9998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AB87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12A8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8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9D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贾云鹏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FF40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7B79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CC29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F86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D820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ADC1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1B15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0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65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史鹏翔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DFEB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59BA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33BF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2DF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234C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5F27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A2F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E5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文23(5)汉语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25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陈姗妮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C5E0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FCDA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3D81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D25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EDBD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12D4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60010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24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CDF2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78A0804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0A15452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1D4E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006F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ABC9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72B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3954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AF41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0AA6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29BF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22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9750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EE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文23(9)国教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5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朱宏冉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DDA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13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文23(10)播音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7102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许靖翌</w:t>
            </w:r>
          </w:p>
        </w:tc>
      </w:tr>
      <w:tr w14:paraId="605A1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060D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6E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A9BC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0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文23(9)国教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E1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徐葛睿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6E1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8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文23(10)播音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A0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董艺璇</w:t>
            </w:r>
          </w:p>
        </w:tc>
      </w:tr>
      <w:tr w14:paraId="31B8D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6D39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EB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BD96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9CC6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文23(9)国教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5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937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3F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文23(10)播音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58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孔德玉</w:t>
            </w:r>
          </w:p>
        </w:tc>
      </w:tr>
      <w:tr w14:paraId="278F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349E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9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97CE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DB78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2D9D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D0D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0996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A677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386B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1957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69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冯颖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6EA0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3C3F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700D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249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E2EA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DDD0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FED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A2C7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07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F4E6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B153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04D2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0C9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B695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A6A2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6775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54E4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秘书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08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封文玉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29FA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BBB8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5529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ACB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332E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D256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521C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DB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F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6BF2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96E8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96F8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792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A950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C548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5B03F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2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832E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75F9BA9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7352683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6BB0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9B9C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05B9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E95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0FC4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0706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1D9A0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7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28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  <w:t>纪心茹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087C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D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8A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夏新华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042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45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文24(3)汉语S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C9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杨清宇</w:t>
            </w:r>
          </w:p>
        </w:tc>
      </w:tr>
      <w:tr w14:paraId="2177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0A8C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F06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胡昱凡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1155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9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F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80E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A6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文24(3)汉语S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CA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唐可为</w:t>
            </w:r>
          </w:p>
        </w:tc>
      </w:tr>
      <w:tr w14:paraId="3B7B2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E884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AEA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87FC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3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AC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DA6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90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文24(3)汉语S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20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刘志强</w:t>
            </w:r>
          </w:p>
        </w:tc>
      </w:tr>
      <w:tr w14:paraId="3069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9951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B9D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0841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5D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3B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王梓玉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4C5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1D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文24(3)汉语S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9E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黄倩</w:t>
            </w:r>
          </w:p>
        </w:tc>
      </w:tr>
      <w:tr w14:paraId="6A710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DFB7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86D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FBC5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692D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6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475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9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文24(3)汉语S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8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李小萌</w:t>
            </w:r>
          </w:p>
        </w:tc>
      </w:tr>
      <w:tr w14:paraId="7052E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103F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43F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A209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B38C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2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796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9A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文24(3)汉语S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BC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周雨琴</w:t>
            </w:r>
          </w:p>
        </w:tc>
      </w:tr>
      <w:tr w14:paraId="030B5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E80C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F94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张珺祎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DF15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A372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E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97D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DE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文24(3)汉语S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40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邱中悦</w:t>
            </w:r>
          </w:p>
        </w:tc>
      </w:tr>
      <w:tr w14:paraId="28CF8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E9A5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D84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268A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CC08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0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63C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D9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EF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89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5C8E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DB8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孙恬恬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5025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FA03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1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F15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CA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72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9D4F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70F4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449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8AF9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4935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1D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791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E888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58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53F72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6DA2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D79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毛语嫣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3BFE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D1C8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F7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9DF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A718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EE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552FD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8626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DAAC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赵昱成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F4C9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6B74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AA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BD1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2E88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85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51A2D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FCA2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EE0E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D748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2696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1875C27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  <w:p w14:paraId="0D39687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31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4AA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4A24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EEAA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2A1FE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FAF7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D2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D977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D5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文24(5)汉语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7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秦姗姗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00C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5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文24(6)广电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3B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张胡壹</w:t>
            </w:r>
          </w:p>
        </w:tc>
      </w:tr>
      <w:tr w14:paraId="57BAF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D13C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15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胡书源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1AD3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82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文24(5)汉语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D8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高佳慧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6C2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CF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文24(6)广电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0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杜婷婷</w:t>
            </w:r>
          </w:p>
        </w:tc>
      </w:tr>
      <w:tr w14:paraId="1C4A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4A6E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C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CF2D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A8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文24(5)汉语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81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EC9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98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文24(6)广电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4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郏欣悦</w:t>
            </w:r>
          </w:p>
        </w:tc>
      </w:tr>
      <w:tr w14:paraId="1674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82B3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4E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F3D3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33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文24(5)汉语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E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周蕊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5F9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A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文24(6)广电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4E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曹倪</w:t>
            </w:r>
          </w:p>
        </w:tc>
      </w:tr>
      <w:tr w14:paraId="61998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8B29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0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9AB8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0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文24(5)汉语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DB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李子旭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25A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851C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C7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58F7A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9902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E0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2761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D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文24(5)汉语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B6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张胜妹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1B4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A701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C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4E33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FF61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F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1D6B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5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文24(5)汉语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1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赵子淇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FBC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F1FD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14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97C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E416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8D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田诗雨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DA65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25AB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3E3E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811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53F8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0C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2B371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5962F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EC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许广慈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5B6D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79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3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C6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E20A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50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141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7B7C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文24(4)汉语S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E3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FD36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C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C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ABF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5D59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42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1574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4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1054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A75B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275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3D4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17D1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92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B823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6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5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B98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E426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1D71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59DAC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91FD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文24(7)广电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64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许丹丹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7E67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9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5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侍妍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CF1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E4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文24(9)播音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76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信蒋凡</w:t>
            </w:r>
          </w:p>
        </w:tc>
      </w:tr>
      <w:tr w14:paraId="39706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01F3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文24(7)广电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B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孙雨婷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C992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D7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B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0F8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A6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文24(9)播音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86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李佳怡</w:t>
            </w:r>
          </w:p>
        </w:tc>
      </w:tr>
      <w:tr w14:paraId="4518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2672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文24(7)广电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0A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蒋雨虹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4013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1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68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贾艳雯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58F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33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文24(9)播音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0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曹翊纬</w:t>
            </w:r>
          </w:p>
        </w:tc>
      </w:tr>
      <w:tr w14:paraId="60E4D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D976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文24(7)广电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46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田诗妍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3013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1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C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陈懿宁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57F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8379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A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1A99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1317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文24(7)广电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E9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姚林玉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F58B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0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2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张怡珺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6F5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6185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F3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079A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418D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文24(7)广电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8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秦倩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B0B2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7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12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梁静轩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F89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DA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5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60AD7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A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C5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18EE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A1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9E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宋扬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4EE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50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B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7BB4E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B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1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BB34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9C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FE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孙俪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F7E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A3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0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4FE99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D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BA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6353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B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文24(8)国教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89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欧阳雯馨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DD6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8F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56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0CF9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4C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  <w:p w14:paraId="67C8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  <w:p w14:paraId="633B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6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FA37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56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1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69C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2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3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2C6D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900E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文24(10)汉语S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09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91C1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2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5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548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9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04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08FEA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19BE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文24(10)汉语S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B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钱嘉璐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9A5E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CC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AE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E61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95E9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0389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 w14:paraId="057D9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703F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文24(10)汉语S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40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马云嫣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EC87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4A9C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E921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8E2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4E99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5954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09514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1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文24(10)汉语S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7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魏琪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65C2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5D32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8BA8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631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FC1A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2753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7A9D2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3C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文24(10)汉语S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23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谢林容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94CB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254D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4727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DA0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B35C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0811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632DB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4F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文24(10)汉语S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B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孙启萌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D31E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EE48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C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F8A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2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9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4BB7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52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文24(10)汉语S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F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327D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73B5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4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AC6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9B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C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37430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ED3B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868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499A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2B6B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1D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93C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1C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19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bidi="ar"/>
              </w:rPr>
            </w:pPr>
          </w:p>
        </w:tc>
      </w:tr>
    </w:tbl>
    <w:p w14:paraId="14DE073D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14:paraId="58CBC130">
      <w:pPr>
        <w:spacing w:line="520" w:lineRule="exact"/>
        <w:rPr>
          <w:rFonts w:ascii="仿宋_GB2312" w:eastAsia="仿宋_GB2312"/>
          <w:sz w:val="30"/>
          <w:szCs w:val="30"/>
        </w:rPr>
      </w:pPr>
    </w:p>
    <w:p w14:paraId="72E7B696">
      <w:pPr>
        <w:spacing w:line="520" w:lineRule="exact"/>
        <w:rPr>
          <w:rFonts w:ascii="仿宋_GB2312" w:eastAsia="仿宋_GB2312"/>
          <w:sz w:val="30"/>
          <w:szCs w:val="30"/>
        </w:rPr>
      </w:pPr>
    </w:p>
    <w:p w14:paraId="40925947">
      <w:pPr>
        <w:spacing w:line="520" w:lineRule="exact"/>
        <w:rPr>
          <w:rFonts w:ascii="仿宋_GB2312" w:eastAsia="仿宋_GB2312"/>
          <w:sz w:val="30"/>
          <w:szCs w:val="30"/>
        </w:rPr>
      </w:pPr>
    </w:p>
    <w:p w14:paraId="055DD728"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F3A8E">
    <w:pPr>
      <w:pStyle w:val="4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8934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BB"/>
    <w:rsid w:val="0002130E"/>
    <w:rsid w:val="00031D23"/>
    <w:rsid w:val="000462FD"/>
    <w:rsid w:val="00046DC8"/>
    <w:rsid w:val="00053703"/>
    <w:rsid w:val="00071C73"/>
    <w:rsid w:val="000A327A"/>
    <w:rsid w:val="000B2984"/>
    <w:rsid w:val="000B76E3"/>
    <w:rsid w:val="000E44FE"/>
    <w:rsid w:val="000F46EF"/>
    <w:rsid w:val="000F6CA4"/>
    <w:rsid w:val="00101168"/>
    <w:rsid w:val="00101347"/>
    <w:rsid w:val="00102EC4"/>
    <w:rsid w:val="00104FA7"/>
    <w:rsid w:val="00106883"/>
    <w:rsid w:val="0011319B"/>
    <w:rsid w:val="001143EB"/>
    <w:rsid w:val="00117227"/>
    <w:rsid w:val="00121F75"/>
    <w:rsid w:val="001263A7"/>
    <w:rsid w:val="00140C32"/>
    <w:rsid w:val="001515FE"/>
    <w:rsid w:val="00165C58"/>
    <w:rsid w:val="001A5B40"/>
    <w:rsid w:val="001B31FE"/>
    <w:rsid w:val="001C5EE7"/>
    <w:rsid w:val="001C796D"/>
    <w:rsid w:val="001D4AA9"/>
    <w:rsid w:val="001D529A"/>
    <w:rsid w:val="00211A06"/>
    <w:rsid w:val="002164CA"/>
    <w:rsid w:val="00233EB6"/>
    <w:rsid w:val="00250A2E"/>
    <w:rsid w:val="00252AFE"/>
    <w:rsid w:val="00274424"/>
    <w:rsid w:val="0029575B"/>
    <w:rsid w:val="002A28AD"/>
    <w:rsid w:val="002B11FA"/>
    <w:rsid w:val="002C0F7D"/>
    <w:rsid w:val="002C4E2F"/>
    <w:rsid w:val="002C58B0"/>
    <w:rsid w:val="00303B55"/>
    <w:rsid w:val="00303DDE"/>
    <w:rsid w:val="003117F9"/>
    <w:rsid w:val="00353BC5"/>
    <w:rsid w:val="00391B37"/>
    <w:rsid w:val="003A381B"/>
    <w:rsid w:val="003C39D2"/>
    <w:rsid w:val="00401712"/>
    <w:rsid w:val="00413638"/>
    <w:rsid w:val="00426E01"/>
    <w:rsid w:val="00432FF5"/>
    <w:rsid w:val="00435E9E"/>
    <w:rsid w:val="00447D90"/>
    <w:rsid w:val="00451FD1"/>
    <w:rsid w:val="00455F37"/>
    <w:rsid w:val="00471E25"/>
    <w:rsid w:val="00474FD6"/>
    <w:rsid w:val="004C4044"/>
    <w:rsid w:val="004C7332"/>
    <w:rsid w:val="004D7552"/>
    <w:rsid w:val="004F6AC7"/>
    <w:rsid w:val="004F768B"/>
    <w:rsid w:val="00510BCC"/>
    <w:rsid w:val="005115AF"/>
    <w:rsid w:val="0056264C"/>
    <w:rsid w:val="0057304A"/>
    <w:rsid w:val="00575A16"/>
    <w:rsid w:val="00575DB7"/>
    <w:rsid w:val="005955C3"/>
    <w:rsid w:val="005C5C6B"/>
    <w:rsid w:val="005E7A5F"/>
    <w:rsid w:val="0060649D"/>
    <w:rsid w:val="00607317"/>
    <w:rsid w:val="006109D5"/>
    <w:rsid w:val="0061477C"/>
    <w:rsid w:val="00630CB3"/>
    <w:rsid w:val="0064378D"/>
    <w:rsid w:val="00647EFB"/>
    <w:rsid w:val="0066195A"/>
    <w:rsid w:val="006636D2"/>
    <w:rsid w:val="006811D6"/>
    <w:rsid w:val="006C3AA5"/>
    <w:rsid w:val="006C5C43"/>
    <w:rsid w:val="006D755E"/>
    <w:rsid w:val="006E630B"/>
    <w:rsid w:val="006F0D68"/>
    <w:rsid w:val="006F26D9"/>
    <w:rsid w:val="007024EE"/>
    <w:rsid w:val="00730AEB"/>
    <w:rsid w:val="0073376B"/>
    <w:rsid w:val="007340C7"/>
    <w:rsid w:val="00740861"/>
    <w:rsid w:val="00763201"/>
    <w:rsid w:val="00786A0F"/>
    <w:rsid w:val="00797DA2"/>
    <w:rsid w:val="007A305F"/>
    <w:rsid w:val="007A7897"/>
    <w:rsid w:val="007B0767"/>
    <w:rsid w:val="007B26CD"/>
    <w:rsid w:val="007B40BD"/>
    <w:rsid w:val="007C2E62"/>
    <w:rsid w:val="007D3D14"/>
    <w:rsid w:val="007D51B5"/>
    <w:rsid w:val="007F2368"/>
    <w:rsid w:val="008030C2"/>
    <w:rsid w:val="008110EA"/>
    <w:rsid w:val="00815E73"/>
    <w:rsid w:val="00855AD5"/>
    <w:rsid w:val="00885A76"/>
    <w:rsid w:val="0088721A"/>
    <w:rsid w:val="008A5494"/>
    <w:rsid w:val="008C1772"/>
    <w:rsid w:val="008E70D6"/>
    <w:rsid w:val="009052AD"/>
    <w:rsid w:val="009125F5"/>
    <w:rsid w:val="00923C29"/>
    <w:rsid w:val="00927DA9"/>
    <w:rsid w:val="009519D0"/>
    <w:rsid w:val="009675CC"/>
    <w:rsid w:val="009A07EB"/>
    <w:rsid w:val="009A139D"/>
    <w:rsid w:val="009A3085"/>
    <w:rsid w:val="009B089B"/>
    <w:rsid w:val="009E228B"/>
    <w:rsid w:val="009E30FC"/>
    <w:rsid w:val="00A041AC"/>
    <w:rsid w:val="00A16C73"/>
    <w:rsid w:val="00A366BB"/>
    <w:rsid w:val="00A37788"/>
    <w:rsid w:val="00A37BE8"/>
    <w:rsid w:val="00A4520E"/>
    <w:rsid w:val="00A61257"/>
    <w:rsid w:val="00A627D3"/>
    <w:rsid w:val="00A65C58"/>
    <w:rsid w:val="00A73AD6"/>
    <w:rsid w:val="00A7518D"/>
    <w:rsid w:val="00A763F3"/>
    <w:rsid w:val="00AB6ECD"/>
    <w:rsid w:val="00AC13D5"/>
    <w:rsid w:val="00AD7BC7"/>
    <w:rsid w:val="00AE091E"/>
    <w:rsid w:val="00AE6E3E"/>
    <w:rsid w:val="00AF3D90"/>
    <w:rsid w:val="00B151E7"/>
    <w:rsid w:val="00B215CD"/>
    <w:rsid w:val="00B42432"/>
    <w:rsid w:val="00B57645"/>
    <w:rsid w:val="00B741D8"/>
    <w:rsid w:val="00BC6BCE"/>
    <w:rsid w:val="00BD5E52"/>
    <w:rsid w:val="00BE1FED"/>
    <w:rsid w:val="00BF3BBC"/>
    <w:rsid w:val="00BF5CE9"/>
    <w:rsid w:val="00C139BF"/>
    <w:rsid w:val="00C34EFC"/>
    <w:rsid w:val="00C61418"/>
    <w:rsid w:val="00C626D6"/>
    <w:rsid w:val="00C73BBE"/>
    <w:rsid w:val="00C75584"/>
    <w:rsid w:val="00C80D53"/>
    <w:rsid w:val="00CA29E4"/>
    <w:rsid w:val="00CA3E36"/>
    <w:rsid w:val="00CC4D4F"/>
    <w:rsid w:val="00CD3BDA"/>
    <w:rsid w:val="00CE5FF2"/>
    <w:rsid w:val="00D1040C"/>
    <w:rsid w:val="00D12725"/>
    <w:rsid w:val="00D61151"/>
    <w:rsid w:val="00D634A3"/>
    <w:rsid w:val="00D728E1"/>
    <w:rsid w:val="00D72A81"/>
    <w:rsid w:val="00D746DE"/>
    <w:rsid w:val="00DB479E"/>
    <w:rsid w:val="00DE57DD"/>
    <w:rsid w:val="00DE6C99"/>
    <w:rsid w:val="00DF14BB"/>
    <w:rsid w:val="00E01896"/>
    <w:rsid w:val="00E87019"/>
    <w:rsid w:val="00EC40BB"/>
    <w:rsid w:val="00ED599A"/>
    <w:rsid w:val="00EE4CD5"/>
    <w:rsid w:val="00F002F8"/>
    <w:rsid w:val="00F11690"/>
    <w:rsid w:val="00F20E76"/>
    <w:rsid w:val="00F55FF1"/>
    <w:rsid w:val="00F57F0C"/>
    <w:rsid w:val="00F85C5F"/>
    <w:rsid w:val="00F96F89"/>
    <w:rsid w:val="00FB1CC0"/>
    <w:rsid w:val="00FC098E"/>
    <w:rsid w:val="00FC5A97"/>
    <w:rsid w:val="00FD0766"/>
    <w:rsid w:val="00FD5764"/>
    <w:rsid w:val="00FE5F86"/>
    <w:rsid w:val="00FF0230"/>
    <w:rsid w:val="00FF58D3"/>
    <w:rsid w:val="01D31020"/>
    <w:rsid w:val="02AF7F67"/>
    <w:rsid w:val="02EA07EC"/>
    <w:rsid w:val="05B178CA"/>
    <w:rsid w:val="06294958"/>
    <w:rsid w:val="0B254ED4"/>
    <w:rsid w:val="0C3703FE"/>
    <w:rsid w:val="0CD345CA"/>
    <w:rsid w:val="0E470C1F"/>
    <w:rsid w:val="0E927B6D"/>
    <w:rsid w:val="0F1D04BA"/>
    <w:rsid w:val="103A670E"/>
    <w:rsid w:val="11731ED8"/>
    <w:rsid w:val="117F2C9A"/>
    <w:rsid w:val="128819B3"/>
    <w:rsid w:val="14215C1B"/>
    <w:rsid w:val="15282FD9"/>
    <w:rsid w:val="165C6464"/>
    <w:rsid w:val="17424826"/>
    <w:rsid w:val="185C36C6"/>
    <w:rsid w:val="18F611AE"/>
    <w:rsid w:val="19805192"/>
    <w:rsid w:val="1AE479A2"/>
    <w:rsid w:val="1AFC1190"/>
    <w:rsid w:val="1B0F6C51"/>
    <w:rsid w:val="1B71167E"/>
    <w:rsid w:val="1CD15644"/>
    <w:rsid w:val="1CEB6DC6"/>
    <w:rsid w:val="1DA36964"/>
    <w:rsid w:val="1E71779F"/>
    <w:rsid w:val="1F0C0746"/>
    <w:rsid w:val="1F897687"/>
    <w:rsid w:val="20765541"/>
    <w:rsid w:val="218E76AA"/>
    <w:rsid w:val="225E7788"/>
    <w:rsid w:val="22B10AB2"/>
    <w:rsid w:val="2309269C"/>
    <w:rsid w:val="25EE7927"/>
    <w:rsid w:val="2643662E"/>
    <w:rsid w:val="282F4953"/>
    <w:rsid w:val="291C68BB"/>
    <w:rsid w:val="2C6C3E0A"/>
    <w:rsid w:val="2DE0224B"/>
    <w:rsid w:val="2E162111"/>
    <w:rsid w:val="2E3D58F0"/>
    <w:rsid w:val="2F1E302B"/>
    <w:rsid w:val="2FD8767E"/>
    <w:rsid w:val="316C4153"/>
    <w:rsid w:val="31FD386C"/>
    <w:rsid w:val="33955886"/>
    <w:rsid w:val="3436523C"/>
    <w:rsid w:val="37F0752F"/>
    <w:rsid w:val="38431D54"/>
    <w:rsid w:val="384A6C3F"/>
    <w:rsid w:val="3B47390A"/>
    <w:rsid w:val="3BD827B4"/>
    <w:rsid w:val="3E045AE2"/>
    <w:rsid w:val="3E0930F8"/>
    <w:rsid w:val="40FF1BB1"/>
    <w:rsid w:val="41764F49"/>
    <w:rsid w:val="4767729D"/>
    <w:rsid w:val="48BD16AF"/>
    <w:rsid w:val="49AD1724"/>
    <w:rsid w:val="49BA799D"/>
    <w:rsid w:val="4C594542"/>
    <w:rsid w:val="4DCD4142"/>
    <w:rsid w:val="4E922C96"/>
    <w:rsid w:val="4FCF15F6"/>
    <w:rsid w:val="50E74805"/>
    <w:rsid w:val="517D5E7F"/>
    <w:rsid w:val="51806E6A"/>
    <w:rsid w:val="54CA13DC"/>
    <w:rsid w:val="554C0043"/>
    <w:rsid w:val="557B4484"/>
    <w:rsid w:val="55EC35D4"/>
    <w:rsid w:val="57C77C65"/>
    <w:rsid w:val="595474C6"/>
    <w:rsid w:val="59F12F82"/>
    <w:rsid w:val="5F914410"/>
    <w:rsid w:val="60960F17"/>
    <w:rsid w:val="61581B1D"/>
    <w:rsid w:val="61DB02E0"/>
    <w:rsid w:val="61EE7C9C"/>
    <w:rsid w:val="63AD6150"/>
    <w:rsid w:val="64003D6D"/>
    <w:rsid w:val="664A237C"/>
    <w:rsid w:val="665C5C0C"/>
    <w:rsid w:val="67292EC3"/>
    <w:rsid w:val="67825B46"/>
    <w:rsid w:val="69033857"/>
    <w:rsid w:val="69F745C9"/>
    <w:rsid w:val="6CB00A5F"/>
    <w:rsid w:val="6D6C2BD8"/>
    <w:rsid w:val="6F082DD5"/>
    <w:rsid w:val="6FAF6FCD"/>
    <w:rsid w:val="74D07EF1"/>
    <w:rsid w:val="756E73CE"/>
    <w:rsid w:val="759B0066"/>
    <w:rsid w:val="788B412F"/>
    <w:rsid w:val="78DB6E64"/>
    <w:rsid w:val="7A236D15"/>
    <w:rsid w:val="7A804167"/>
    <w:rsid w:val="7EFB3DBC"/>
    <w:rsid w:val="7F916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0">
    <w:name w:val="批注框文本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1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qFormat/>
    <w:uiPriority w:val="0"/>
    <w:rPr>
      <w:rFonts w:ascii="Arial" w:hAnsi="Arial" w:eastAsia="宋体" w:cs="Arial"/>
      <w:color w:val="000000"/>
      <w:sz w:val="24"/>
      <w:szCs w:val="24"/>
      <w:u w:val="none"/>
    </w:rPr>
  </w:style>
  <w:style w:type="character" w:customStyle="1" w:styleId="16">
    <w:name w:val="无间隔 Char"/>
    <w:link w:val="17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7">
    <w:name w:val="No Spacing"/>
    <w:link w:val="16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日期 字符1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页眉 Char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2\AppData\Local\Kingsoft\WPS%20Office\12.1.0.22089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Microsoft</Company>
  <Pages>4</Pages>
  <Words>1735</Words>
  <Characters>2653</Characters>
  <Lines>3</Lines>
  <Paragraphs>1</Paragraphs>
  <TotalTime>5</TotalTime>
  <ScaleCrop>false</ScaleCrop>
  <LinksUpToDate>false</LinksUpToDate>
  <CharactersWithSpaces>2654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2025-09-26T08:18:00Z</dcterms:created>
  <dc:creator>hua shuo</dc:creator>
  <cp:lastModifiedBy>Administrator</cp:lastModifiedBy>
  <cp:lastPrinted>2014-06-09T01:51:00Z</cp:lastPrinted>
  <dcterms:modified xsi:type="dcterms:W3CDTF">2025-10-04T02:57:09Z</dcterms:modified>
  <dc:title>盐城师范学院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45177A9AA1C6476587DA22AD84F3467E_13</vt:lpwstr>
  </property>
  <property fmtid="{D5CDD505-2E9C-101B-9397-08002B2CF9AE}" pid="4" name="KSOTemplateDocerSaveRecord">
    <vt:lpwstr>eyJoZGlkIjoiMmFkYTA5NjcxMzBhNTFiY2I1Y2YxMjhlOGQ0ZTExMzciLCJ1c2VySWQiOiIyNzQzNTg0MzEifQ==</vt:lpwstr>
  </property>
</Properties>
</file>